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18" w:rsidRDefault="00A57918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96"/>
        <w:gridCol w:w="636"/>
        <w:gridCol w:w="468"/>
        <w:gridCol w:w="2196"/>
        <w:gridCol w:w="1044"/>
        <w:gridCol w:w="1668"/>
      </w:tblGrid>
      <w:tr w:rsidR="00A57918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2"/>
            <w:tcBorders>
              <w:top w:val="nil"/>
              <w:left w:val="nil"/>
            </w:tcBorders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196" w:type="dxa"/>
            <w:vAlign w:val="center"/>
          </w:tcPr>
          <w:p w:rsidR="00A57918" w:rsidRDefault="00A579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4" w:type="dxa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68" w:type="dxa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4661"/>
        </w:trPr>
        <w:tc>
          <w:tcPr>
            <w:tcW w:w="8508" w:type="dxa"/>
            <w:gridSpan w:val="7"/>
            <w:vAlign w:val="center"/>
          </w:tcPr>
          <w:p w:rsidR="00A57918" w:rsidRDefault="00A57918">
            <w:pPr>
              <w:jc w:val="center"/>
            </w:pPr>
            <w:bookmarkStart w:id="0" w:name="_GoBack"/>
            <w:r>
              <w:rPr>
                <w:rFonts w:hint="eastAsia"/>
              </w:rPr>
              <w:t>公共基準点一時撤去・移転承認申請書</w:t>
            </w:r>
            <w:bookmarkEnd w:id="0"/>
          </w:p>
          <w:p w:rsidR="00A57918" w:rsidRDefault="00A57918"/>
          <w:p w:rsidR="00A57918" w:rsidRDefault="00A5791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57918" w:rsidRDefault="00A57918"/>
          <w:p w:rsidR="00A57918" w:rsidRDefault="00A57918"/>
          <w:p w:rsidR="00A57918" w:rsidRDefault="00A57918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久留米市長</w:t>
            </w:r>
          </w:p>
          <w:p w:rsidR="00A57918" w:rsidRDefault="00A57918"/>
          <w:p w:rsidR="00A57918" w:rsidRDefault="00A57918">
            <w:pPr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57918" w:rsidRDefault="00A57918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A57918" w:rsidRDefault="00A5791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A57918" w:rsidRDefault="00A57918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:rsidR="00A57918" w:rsidRDefault="00A57918"/>
          <w:p w:rsidR="00A57918" w:rsidRDefault="00A57918"/>
          <w:p w:rsidR="00A57918" w:rsidRDefault="00A57918">
            <w:r>
              <w:rPr>
                <w:rFonts w:hint="eastAsia"/>
              </w:rPr>
              <w:t xml:space="preserve">　下記により、公共基準点の一時撤去・移転承認を申請します。</w:t>
            </w:r>
          </w:p>
          <w:p w:rsidR="00A57918" w:rsidRDefault="00A57918"/>
          <w:p w:rsidR="00A57918" w:rsidRDefault="00A5791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工事施工回答書番号</w:t>
            </w:r>
          </w:p>
        </w:tc>
        <w:tc>
          <w:tcPr>
            <w:tcW w:w="6408" w:type="dxa"/>
            <w:gridSpan w:val="6"/>
            <w:vAlign w:val="center"/>
          </w:tcPr>
          <w:p w:rsidR="00A57918" w:rsidRDefault="00A57918">
            <w:r>
              <w:rPr>
                <w:rFonts w:hint="eastAsia"/>
              </w:rPr>
              <w:t xml:space="preserve">　　　第　　　　　号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公共基準点名</w:t>
            </w:r>
          </w:p>
        </w:tc>
        <w:tc>
          <w:tcPr>
            <w:tcW w:w="6408" w:type="dxa"/>
            <w:gridSpan w:val="6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408" w:type="dxa"/>
            <w:gridSpan w:val="6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408" w:type="dxa"/>
            <w:gridSpan w:val="6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08" w:type="dxa"/>
            <w:gridSpan w:val="6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08" w:type="dxa"/>
            <w:gridSpan w:val="6"/>
            <w:vAlign w:val="center"/>
          </w:tcPr>
          <w:p w:rsidR="00A57918" w:rsidRDefault="00A57918">
            <w:r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100" w:type="dxa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408" w:type="dxa"/>
            <w:gridSpan w:val="6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 w:val="restart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計画機関</w:t>
            </w:r>
          </w:p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76" w:type="dxa"/>
            <w:gridSpan w:val="4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  <w:vAlign w:val="center"/>
          </w:tcPr>
          <w:p w:rsidR="00A57918" w:rsidRDefault="00A57918">
            <w:pPr>
              <w:jc w:val="distribute"/>
            </w:pPr>
          </w:p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76" w:type="dxa"/>
            <w:gridSpan w:val="4"/>
          </w:tcPr>
          <w:p w:rsidR="00A57918" w:rsidRDefault="00A57918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 w:val="restart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76" w:type="dxa"/>
            <w:gridSpan w:val="4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  <w:vAlign w:val="center"/>
          </w:tcPr>
          <w:p w:rsidR="00A57918" w:rsidRDefault="00A57918">
            <w:pPr>
              <w:jc w:val="distribute"/>
            </w:pPr>
          </w:p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76" w:type="dxa"/>
            <w:gridSpan w:val="4"/>
          </w:tcPr>
          <w:p w:rsidR="00A57918" w:rsidRDefault="00A57918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 w:val="restart"/>
            <w:vAlign w:val="center"/>
          </w:tcPr>
          <w:p w:rsidR="00A57918" w:rsidRDefault="00A57918">
            <w:pPr>
              <w:jc w:val="distribute"/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76" w:type="dxa"/>
            <w:gridSpan w:val="4"/>
          </w:tcPr>
          <w:p w:rsidR="00A57918" w:rsidRDefault="00A57918">
            <w:r>
              <w:rPr>
                <w:rFonts w:hint="eastAsia"/>
              </w:rPr>
              <w:t xml:space="preserve">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</w:tcPr>
          <w:p w:rsidR="00A57918" w:rsidRDefault="00A57918"/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76" w:type="dxa"/>
            <w:gridSpan w:val="4"/>
          </w:tcPr>
          <w:p w:rsidR="00A57918" w:rsidRDefault="00A57918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A579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</w:tcPr>
          <w:p w:rsidR="00A57918" w:rsidRDefault="00A57918"/>
        </w:tc>
        <w:tc>
          <w:tcPr>
            <w:tcW w:w="1032" w:type="dxa"/>
            <w:gridSpan w:val="2"/>
            <w:vAlign w:val="center"/>
          </w:tcPr>
          <w:p w:rsidR="00A57918" w:rsidRDefault="00A57918">
            <w:pPr>
              <w:jc w:val="center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5376" w:type="dxa"/>
            <w:gridSpan w:val="4"/>
            <w:vAlign w:val="center"/>
          </w:tcPr>
          <w:p w:rsidR="00A57918" w:rsidRDefault="00A57918">
            <w:r>
              <w:rPr>
                <w:rFonts w:hint="eastAsia"/>
              </w:rPr>
              <w:t>測量士・測量士補・登録番号　　　　氏名</w:t>
            </w:r>
          </w:p>
        </w:tc>
      </w:tr>
    </w:tbl>
    <w:p w:rsidR="00A57918" w:rsidRDefault="00A57918">
      <w:r>
        <w:rPr>
          <w:rFonts w:hint="eastAsia"/>
        </w:rPr>
        <w:t>注</w:t>
      </w:r>
      <w:r>
        <w:t>)</w:t>
      </w:r>
      <w:r>
        <w:rPr>
          <w:rFonts w:hint="eastAsia"/>
        </w:rPr>
        <w:t>位置図・平面図・構造図等を添付すること。</w:t>
      </w:r>
    </w:p>
    <w:sectPr w:rsidR="00A579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18" w:rsidRDefault="00A57918" w:rsidP="00C10CEE">
      <w:r>
        <w:separator/>
      </w:r>
    </w:p>
  </w:endnote>
  <w:endnote w:type="continuationSeparator" w:id="0">
    <w:p w:rsidR="00A57918" w:rsidRDefault="00A57918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18" w:rsidRDefault="00A57918" w:rsidP="00C10CEE">
      <w:r>
        <w:separator/>
      </w:r>
    </w:p>
  </w:footnote>
  <w:footnote w:type="continuationSeparator" w:id="0">
    <w:p w:rsidR="00A57918" w:rsidRDefault="00A57918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18"/>
    <w:rsid w:val="00946452"/>
    <w:rsid w:val="00A57918"/>
    <w:rsid w:val="00C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61904A-3B8C-48F7-817D-490FF127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第11号様式(第7条関係)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第11号様式(第7条関係)</dc:title>
  <dc:subject/>
  <dc:creator>(株)ぎょうせい</dc:creator>
  <cp:keywords/>
  <dc:description/>
  <cp:lastModifiedBy>C19291</cp:lastModifiedBy>
  <cp:revision>2</cp:revision>
  <dcterms:created xsi:type="dcterms:W3CDTF">2024-06-21T02:32:00Z</dcterms:created>
  <dcterms:modified xsi:type="dcterms:W3CDTF">2024-06-21T02:32:00Z</dcterms:modified>
</cp:coreProperties>
</file>