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F4E9" w14:textId="77777777" w:rsidR="00693878" w:rsidRDefault="00693878" w:rsidP="00E4500F">
      <w:pPr>
        <w:ind w:leftChars="-100" w:left="-210" w:firstLineChars="100" w:firstLine="210"/>
      </w:pPr>
      <w:r>
        <w:rPr>
          <w:rFonts w:hint="eastAsia"/>
        </w:rPr>
        <w:t>第４号様式（第５条関係）</w:t>
      </w:r>
    </w:p>
    <w:p w14:paraId="5A6354A0" w14:textId="77777777" w:rsidR="00693878" w:rsidRDefault="00693878"/>
    <w:p w14:paraId="2FB270FE" w14:textId="77777777" w:rsidR="00693878" w:rsidRDefault="00693878">
      <w:pPr>
        <w:jc w:val="right"/>
      </w:pPr>
      <w:r>
        <w:rPr>
          <w:rFonts w:hint="eastAsia"/>
        </w:rPr>
        <w:t xml:space="preserve">年　　月　　日　</w:t>
      </w:r>
    </w:p>
    <w:p w14:paraId="6BA58535" w14:textId="77777777" w:rsidR="00693878" w:rsidRDefault="00693878"/>
    <w:p w14:paraId="47F4204A" w14:textId="77777777" w:rsidR="00693878" w:rsidRDefault="00693878">
      <w:r>
        <w:rPr>
          <w:rFonts w:hint="eastAsia"/>
        </w:rPr>
        <w:t xml:space="preserve">　久留米市保健所長　</w:t>
      </w:r>
      <w:r w:rsidR="003639DB">
        <w:rPr>
          <w:rFonts w:hint="eastAsia"/>
        </w:rPr>
        <w:t>宛て</w:t>
      </w:r>
    </w:p>
    <w:p w14:paraId="7B878F38" w14:textId="77777777" w:rsidR="00693878" w:rsidRDefault="00693878"/>
    <w:p w14:paraId="1A8E5D78" w14:textId="77777777" w:rsidR="00693878" w:rsidRDefault="00693878"/>
    <w:p w14:paraId="62A47D76" w14:textId="77777777" w:rsidR="00693878" w:rsidRDefault="00693878"/>
    <w:p w14:paraId="5B6E12E6" w14:textId="77777777" w:rsidR="00693878" w:rsidRDefault="00693878" w:rsidP="00CB676F">
      <w:pPr>
        <w:spacing w:line="320" w:lineRule="exact"/>
        <w:ind w:right="210"/>
        <w:jc w:val="right"/>
      </w:pPr>
      <w:r>
        <w:rPr>
          <w:rFonts w:hint="eastAsia"/>
        </w:rPr>
        <w:t xml:space="preserve">設置者　　〒　　　　　　　　　　　　</w:t>
      </w:r>
    </w:p>
    <w:p w14:paraId="28D7E523" w14:textId="77777777" w:rsidR="00693878" w:rsidRDefault="00693878">
      <w:pPr>
        <w:spacing w:line="320" w:lineRule="exact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</w:t>
      </w:r>
    </w:p>
    <w:p w14:paraId="7D7E328C" w14:textId="77777777" w:rsidR="00693878" w:rsidRDefault="00ED6E1F">
      <w:pPr>
        <w:spacing w:line="320" w:lineRule="exact"/>
        <w:jc w:val="right"/>
      </w:pPr>
      <w:r>
        <w:rPr>
          <w:noProof/>
        </w:rPr>
        <w:pict w14:anchorId="7F08A6F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3" o:spid="_x0000_s1026" type="#_x0000_t185" style="position:absolute;left:0;text-align:left;margin-left:235.8pt;margin-top:17.35pt;width:166.95pt;height:33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" strokeweight=".5pt">
            <w10:anchorlock/>
          </v:shape>
        </w:pict>
      </w:r>
      <w:r w:rsidR="00693878">
        <w:rPr>
          <w:rFonts w:hint="eastAsia"/>
          <w:spacing w:val="210"/>
        </w:rPr>
        <w:t>氏</w:t>
      </w:r>
      <w:r w:rsidR="006636E4">
        <w:rPr>
          <w:rFonts w:hint="eastAsia"/>
        </w:rPr>
        <w:t xml:space="preserve">名　　　　　　　　　　　　　</w:t>
      </w:r>
      <w:r w:rsidR="00693878">
        <w:rPr>
          <w:rFonts w:hint="eastAsia"/>
        </w:rPr>
        <w:t xml:space="preserve">　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2"/>
        <w:gridCol w:w="3765"/>
      </w:tblGrid>
      <w:tr w:rsidR="00693878" w14:paraId="46A44D12" w14:textId="77777777">
        <w:trPr>
          <w:trHeight w:val="720"/>
        </w:trPr>
        <w:tc>
          <w:tcPr>
            <w:tcW w:w="4732" w:type="dxa"/>
          </w:tcPr>
          <w:p w14:paraId="6D6625F5" w14:textId="77777777" w:rsidR="00693878" w:rsidRDefault="00693878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  <w:vAlign w:val="center"/>
          </w:tcPr>
          <w:p w14:paraId="02CB2703" w14:textId="77777777" w:rsidR="00693878" w:rsidRDefault="00693878">
            <w:pPr>
              <w:spacing w:line="320" w:lineRule="exact"/>
            </w:pPr>
            <w:r>
              <w:rPr>
                <w:rFonts w:hint="eastAsia"/>
              </w:rPr>
              <w:t>法人にあっては、主たる事務所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所在地、名称及び代表者の氏名</w:t>
            </w:r>
          </w:p>
        </w:tc>
      </w:tr>
    </w:tbl>
    <w:p w14:paraId="282D811C" w14:textId="77777777" w:rsidR="00693878" w:rsidRDefault="00693878"/>
    <w:p w14:paraId="74BEEA48" w14:textId="77777777" w:rsidR="00693878" w:rsidRDefault="00693878"/>
    <w:p w14:paraId="5B2EC790" w14:textId="77777777" w:rsidR="00693878" w:rsidRDefault="00693878">
      <w:pPr>
        <w:jc w:val="center"/>
      </w:pPr>
      <w:r>
        <w:rPr>
          <w:rFonts w:hint="eastAsia"/>
        </w:rPr>
        <w:t>給食施設休止（廃止）届</w:t>
      </w:r>
    </w:p>
    <w:p w14:paraId="2CAABF72" w14:textId="77777777" w:rsidR="00693878" w:rsidRDefault="00693878"/>
    <w:p w14:paraId="2D7F53FA" w14:textId="77777777" w:rsidR="00693878" w:rsidRDefault="00693878"/>
    <w:p w14:paraId="08C57650" w14:textId="4CA5FCE2" w:rsidR="00693878" w:rsidRDefault="00693878">
      <w:r>
        <w:rPr>
          <w:rFonts w:hint="eastAsia"/>
        </w:rPr>
        <w:t xml:space="preserve">　次のとおり給食を（休止・廃止）したので、健康増進法第</w:t>
      </w:r>
      <w:r>
        <w:t>20</w:t>
      </w:r>
      <w:r>
        <w:rPr>
          <w:rFonts w:hint="eastAsia"/>
        </w:rPr>
        <w:t>条第</w:t>
      </w:r>
      <w:r w:rsidR="003639DB">
        <w:rPr>
          <w:rFonts w:hint="eastAsia"/>
        </w:rPr>
        <w:t>２項後段</w:t>
      </w:r>
      <w:r>
        <w:rPr>
          <w:rFonts w:hint="eastAsia"/>
        </w:rPr>
        <w:t>の規定により届け出ます。</w:t>
      </w:r>
    </w:p>
    <w:p w14:paraId="1A58A266" w14:textId="77777777" w:rsidR="00693878" w:rsidRPr="00ED6E1F" w:rsidRDefault="00693878"/>
    <w:p w14:paraId="555AD388" w14:textId="77777777" w:rsidR="00693878" w:rsidRDefault="00693878"/>
    <w:p w14:paraId="1871F641" w14:textId="77777777" w:rsidR="00693878" w:rsidRDefault="00693878"/>
    <w:p w14:paraId="6700DA07" w14:textId="77777777" w:rsidR="00693878" w:rsidRDefault="00693878"/>
    <w:p w14:paraId="26B92426" w14:textId="77777777" w:rsidR="008540A4" w:rsidRDefault="00693878">
      <w:r>
        <w:rPr>
          <w:rFonts w:hint="eastAsia"/>
        </w:rPr>
        <w:t xml:space="preserve">　</w:t>
      </w:r>
      <w:r w:rsidR="00D911D5">
        <w:rPr>
          <w:rFonts w:hint="eastAsia"/>
        </w:rPr>
        <w:t>１</w:t>
      </w:r>
      <w:r>
        <w:rPr>
          <w:rFonts w:hint="eastAsia"/>
        </w:rPr>
        <w:t xml:space="preserve">　</w:t>
      </w:r>
      <w:r w:rsidR="00A168BB">
        <w:rPr>
          <w:rFonts w:hint="eastAsia"/>
        </w:rPr>
        <w:t>給食施設の名称</w:t>
      </w:r>
    </w:p>
    <w:p w14:paraId="27AC84F9" w14:textId="77777777" w:rsidR="008540A4" w:rsidRDefault="008540A4"/>
    <w:p w14:paraId="2075FCA8" w14:textId="77777777" w:rsidR="008540A4" w:rsidRDefault="008540A4"/>
    <w:p w14:paraId="696A7559" w14:textId="77777777" w:rsidR="00693878" w:rsidRDefault="008540A4" w:rsidP="008540A4">
      <w:pPr>
        <w:ind w:firstLineChars="100" w:firstLine="210"/>
      </w:pPr>
      <w:r>
        <w:rPr>
          <w:rFonts w:hint="eastAsia"/>
        </w:rPr>
        <w:t xml:space="preserve">２　</w:t>
      </w:r>
      <w:r w:rsidR="00693878">
        <w:rPr>
          <w:rFonts w:hint="eastAsia"/>
        </w:rPr>
        <w:t>給食（休止・廃止）年月日　　　　　　　　　年　　　月　　　日</w:t>
      </w:r>
    </w:p>
    <w:p w14:paraId="3424B9A4" w14:textId="77777777" w:rsidR="00693878" w:rsidRPr="008540A4" w:rsidRDefault="00693878"/>
    <w:p w14:paraId="7FF2880A" w14:textId="77777777" w:rsidR="00693878" w:rsidRDefault="00693878"/>
    <w:p w14:paraId="1659E212" w14:textId="77777777" w:rsidR="00693878" w:rsidRDefault="00693878">
      <w:r>
        <w:rPr>
          <w:rFonts w:hint="eastAsia"/>
        </w:rPr>
        <w:t xml:space="preserve">　</w:t>
      </w:r>
      <w:r w:rsidR="008540A4">
        <w:rPr>
          <w:rFonts w:hint="eastAsia"/>
        </w:rPr>
        <w:t>３</w:t>
      </w:r>
      <w:r>
        <w:rPr>
          <w:rFonts w:hint="eastAsia"/>
        </w:rPr>
        <w:t xml:space="preserve">　休止・廃止の理由</w:t>
      </w:r>
    </w:p>
    <w:p w14:paraId="11427886" w14:textId="77777777" w:rsidR="00693878" w:rsidRDefault="00693878"/>
    <w:p w14:paraId="3E16780F" w14:textId="77777777" w:rsidR="00693878" w:rsidRDefault="00693878"/>
    <w:sectPr w:rsidR="00693878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C307" w14:textId="77777777" w:rsidR="000168D6" w:rsidRDefault="000168D6">
      <w:r>
        <w:separator/>
      </w:r>
    </w:p>
  </w:endnote>
  <w:endnote w:type="continuationSeparator" w:id="0">
    <w:p w14:paraId="23C46041" w14:textId="77777777" w:rsidR="000168D6" w:rsidRDefault="0001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940E" w14:textId="77777777" w:rsidR="00693878" w:rsidRDefault="00693878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8CDA71" w14:textId="77777777" w:rsidR="00693878" w:rsidRDefault="006938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4D10" w14:textId="77777777" w:rsidR="000168D6" w:rsidRDefault="000168D6">
      <w:r>
        <w:separator/>
      </w:r>
    </w:p>
  </w:footnote>
  <w:footnote w:type="continuationSeparator" w:id="0">
    <w:p w14:paraId="014DB932" w14:textId="77777777" w:rsidR="000168D6" w:rsidRDefault="0001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9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39DB"/>
    <w:rsid w:val="000168D6"/>
    <w:rsid w:val="000B3115"/>
    <w:rsid w:val="000D1665"/>
    <w:rsid w:val="000F4C22"/>
    <w:rsid w:val="002D3A72"/>
    <w:rsid w:val="003639DB"/>
    <w:rsid w:val="00575BF6"/>
    <w:rsid w:val="006636E4"/>
    <w:rsid w:val="00693878"/>
    <w:rsid w:val="00796D66"/>
    <w:rsid w:val="008540A4"/>
    <w:rsid w:val="008B72EA"/>
    <w:rsid w:val="008D12EB"/>
    <w:rsid w:val="00A168BB"/>
    <w:rsid w:val="00BB385E"/>
    <w:rsid w:val="00C3183E"/>
    <w:rsid w:val="00C5731C"/>
    <w:rsid w:val="00CB676F"/>
    <w:rsid w:val="00CC6CFA"/>
    <w:rsid w:val="00D911D5"/>
    <w:rsid w:val="00E323C1"/>
    <w:rsid w:val="00E4500F"/>
    <w:rsid w:val="00E70F57"/>
    <w:rsid w:val="00ED6E1F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A165E"/>
  <w14:defaultImageDpi w14:val="0"/>
  <w15:docId w15:val="{6FC12546-7A9D-42C2-B768-92861447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E75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E75F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Application%20Data\Microsoft\Templates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休止（廃止）届</dc:title>
  <dc:subject/>
  <dc:creator>C03026</dc:creator>
  <cp:keywords/>
  <dc:description/>
  <cp:lastModifiedBy>島本　真理子</cp:lastModifiedBy>
  <cp:revision>3</cp:revision>
  <cp:lastPrinted>2025-07-10T05:27:00Z</cp:lastPrinted>
  <dcterms:created xsi:type="dcterms:W3CDTF">2025-12-23T02:01:00Z</dcterms:created>
  <dcterms:modified xsi:type="dcterms:W3CDTF">2026-01-26T05:53:00Z</dcterms:modified>
</cp:coreProperties>
</file>