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2DAA8" w14:textId="77777777" w:rsidR="001F16DF" w:rsidRDefault="001F16DF" w:rsidP="006A0FF4">
      <w:pPr>
        <w:ind w:leftChars="-100" w:left="-210" w:firstLineChars="100" w:firstLine="210"/>
      </w:pPr>
      <w:r>
        <w:rPr>
          <w:rFonts w:hint="eastAsia"/>
        </w:rPr>
        <w:t>第３号様式（第４条関係）</w:t>
      </w:r>
    </w:p>
    <w:p w14:paraId="776B6573" w14:textId="77777777" w:rsidR="001F16DF" w:rsidRDefault="001F16DF">
      <w:pPr>
        <w:spacing w:line="300" w:lineRule="exact"/>
        <w:jc w:val="center"/>
      </w:pPr>
    </w:p>
    <w:p w14:paraId="6E1FE7E2" w14:textId="77777777" w:rsidR="001F16DF" w:rsidRDefault="001F16DF">
      <w:pPr>
        <w:spacing w:line="300" w:lineRule="exact"/>
        <w:jc w:val="right"/>
      </w:pPr>
      <w:r>
        <w:rPr>
          <w:rFonts w:hint="eastAsia"/>
        </w:rPr>
        <w:t xml:space="preserve">年　　月　　日　</w:t>
      </w:r>
    </w:p>
    <w:p w14:paraId="590FB3B9" w14:textId="77777777" w:rsidR="001F16DF" w:rsidRDefault="001F16DF">
      <w:pPr>
        <w:spacing w:line="300" w:lineRule="exact"/>
      </w:pPr>
      <w:r>
        <w:rPr>
          <w:rFonts w:hint="eastAsia"/>
        </w:rPr>
        <w:t xml:space="preserve">　久留米市保健所長　</w:t>
      </w:r>
      <w:r w:rsidR="00D91E0C">
        <w:rPr>
          <w:rFonts w:hint="eastAsia"/>
        </w:rPr>
        <w:t>宛て</w:t>
      </w:r>
    </w:p>
    <w:p w14:paraId="4A6EAC54" w14:textId="77777777" w:rsidR="001F16DF" w:rsidRDefault="001F16DF">
      <w:pPr>
        <w:spacing w:line="300" w:lineRule="exact"/>
      </w:pPr>
    </w:p>
    <w:p w14:paraId="12D5F07B" w14:textId="77777777" w:rsidR="001F16DF" w:rsidRDefault="001F16DF" w:rsidP="00240D70">
      <w:pPr>
        <w:spacing w:line="320" w:lineRule="exact"/>
        <w:ind w:right="210"/>
        <w:jc w:val="right"/>
      </w:pPr>
      <w:r>
        <w:rPr>
          <w:rFonts w:hint="eastAsia"/>
        </w:rPr>
        <w:t xml:space="preserve">設置者　　〒　　　　　　　　　　　　</w:t>
      </w:r>
    </w:p>
    <w:p w14:paraId="3477499E" w14:textId="77777777" w:rsidR="001F16DF" w:rsidRDefault="001F16DF">
      <w:pPr>
        <w:spacing w:line="320" w:lineRule="exact"/>
        <w:jc w:val="right"/>
      </w:pP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　　</w:t>
      </w:r>
    </w:p>
    <w:p w14:paraId="5F500F4F" w14:textId="68E3B31B" w:rsidR="001F16DF" w:rsidRDefault="008B4D58">
      <w:pPr>
        <w:spacing w:line="320" w:lineRule="exact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75FA9BC0" wp14:editId="7C8DD9A6">
                <wp:simplePos x="0" y="0"/>
                <wp:positionH relativeFrom="column">
                  <wp:posOffset>2994660</wp:posOffset>
                </wp:positionH>
                <wp:positionV relativeFrom="paragraph">
                  <wp:posOffset>220345</wp:posOffset>
                </wp:positionV>
                <wp:extent cx="2120265" cy="421005"/>
                <wp:effectExtent l="0" t="0" r="0" b="0"/>
                <wp:wrapNone/>
                <wp:docPr id="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265" cy="42100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2CC5B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1" o:spid="_x0000_s1026" type="#_x0000_t185" style="position:absolute;margin-left:235.8pt;margin-top:17.35pt;width:166.95pt;height:33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" strokeweight=".5pt">
                <w10:anchorlock/>
              </v:shape>
            </w:pict>
          </mc:Fallback>
        </mc:AlternateContent>
      </w:r>
      <w:r w:rsidR="001F16DF">
        <w:rPr>
          <w:rFonts w:hint="eastAsia"/>
          <w:spacing w:val="210"/>
        </w:rPr>
        <w:t>氏</w:t>
      </w:r>
      <w:r w:rsidR="00C332F5">
        <w:rPr>
          <w:rFonts w:hint="eastAsia"/>
        </w:rPr>
        <w:t xml:space="preserve">名　　　　　　　　　　　　　</w:t>
      </w:r>
      <w:r w:rsidR="001F16DF">
        <w:rPr>
          <w:rFonts w:hint="eastAsia"/>
        </w:rPr>
        <w:t xml:space="preserve">　</w:t>
      </w:r>
    </w:p>
    <w:tbl>
      <w:tblPr>
        <w:tblW w:w="0" w:type="auto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77"/>
        <w:gridCol w:w="3728"/>
      </w:tblGrid>
      <w:tr w:rsidR="001F16DF" w14:paraId="35CCF91B" w14:textId="77777777">
        <w:trPr>
          <w:trHeight w:val="720"/>
        </w:trPr>
        <w:tc>
          <w:tcPr>
            <w:tcW w:w="4732" w:type="dxa"/>
          </w:tcPr>
          <w:p w14:paraId="1D682C88" w14:textId="77777777" w:rsidR="001F16DF" w:rsidRDefault="001F16DF">
            <w:pPr>
              <w:spacing w:line="320" w:lineRule="exact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65" w:type="dxa"/>
            <w:vAlign w:val="center"/>
          </w:tcPr>
          <w:p w14:paraId="40812749" w14:textId="77777777" w:rsidR="001F16DF" w:rsidRDefault="001F16DF">
            <w:pPr>
              <w:spacing w:line="320" w:lineRule="exact"/>
            </w:pPr>
            <w:r>
              <w:rPr>
                <w:rFonts w:hint="eastAsia"/>
              </w:rPr>
              <w:t>法人にあっては、主たる事務所</w:t>
            </w:r>
            <w:r>
              <w:rPr>
                <w:rFonts w:hint="eastAsia"/>
                <w:spacing w:val="210"/>
              </w:rPr>
              <w:t>の</w:t>
            </w:r>
            <w:r>
              <w:rPr>
                <w:rFonts w:hint="eastAsia"/>
              </w:rPr>
              <w:t>所在地、名称及び代表者の氏名</w:t>
            </w:r>
          </w:p>
        </w:tc>
      </w:tr>
    </w:tbl>
    <w:p w14:paraId="137D55A1" w14:textId="77777777" w:rsidR="001F16DF" w:rsidRDefault="001F16DF">
      <w:pPr>
        <w:spacing w:line="300" w:lineRule="exact"/>
        <w:jc w:val="center"/>
      </w:pPr>
    </w:p>
    <w:p w14:paraId="4A4ACCA4" w14:textId="77777777" w:rsidR="00240D70" w:rsidRDefault="001F16DF" w:rsidP="00240D70">
      <w:pPr>
        <w:spacing w:line="300" w:lineRule="exact"/>
        <w:jc w:val="center"/>
      </w:pPr>
      <w:r>
        <w:rPr>
          <w:rFonts w:hint="eastAsia"/>
        </w:rPr>
        <w:t>給食施設変更届</w:t>
      </w:r>
    </w:p>
    <w:p w14:paraId="32999089" w14:textId="77777777" w:rsidR="00240D70" w:rsidRDefault="00240D70" w:rsidP="00240D70">
      <w:pPr>
        <w:spacing w:line="300" w:lineRule="exact"/>
        <w:jc w:val="center"/>
      </w:pPr>
    </w:p>
    <w:p w14:paraId="484AB342" w14:textId="24D7FBC2" w:rsidR="001F16DF" w:rsidRDefault="001F16DF">
      <w:pPr>
        <w:spacing w:before="120" w:line="300" w:lineRule="exact"/>
      </w:pPr>
      <w:r>
        <w:rPr>
          <w:rFonts w:hint="eastAsia"/>
        </w:rPr>
        <w:t xml:space="preserve">　次のとおり届出事項を変更したので、健康増進法第</w:t>
      </w:r>
      <w:r>
        <w:t>20</w:t>
      </w:r>
      <w:r>
        <w:rPr>
          <w:rFonts w:hint="eastAsia"/>
        </w:rPr>
        <w:t>条第２項前段の規定により届け出ます。</w:t>
      </w:r>
    </w:p>
    <w:p w14:paraId="74CBBC7F" w14:textId="77777777" w:rsidR="00240D70" w:rsidRPr="00DD5EAB" w:rsidRDefault="00240D70">
      <w:pPr>
        <w:spacing w:before="120" w:line="300" w:lineRule="exact"/>
      </w:pPr>
    </w:p>
    <w:p w14:paraId="470B45F4" w14:textId="77777777" w:rsidR="00076ACD" w:rsidRPr="00CD50A0" w:rsidRDefault="00076ACD" w:rsidP="00076ACD">
      <w:pPr>
        <w:rPr>
          <w:u w:val="single"/>
        </w:rPr>
      </w:pPr>
      <w:r>
        <w:rPr>
          <w:rFonts w:hint="eastAsia"/>
        </w:rPr>
        <w:t xml:space="preserve">　１　施設名</w:t>
      </w:r>
      <w:r w:rsidR="00CD50A0">
        <w:rPr>
          <w:rFonts w:hint="eastAsia"/>
        </w:rPr>
        <w:t xml:space="preserve">　</w:t>
      </w:r>
    </w:p>
    <w:p w14:paraId="16877830" w14:textId="77777777" w:rsidR="00076ACD" w:rsidRDefault="00076ACD" w:rsidP="00076ACD"/>
    <w:p w14:paraId="661A750B" w14:textId="4B949801" w:rsidR="00076ACD" w:rsidRDefault="00076ACD" w:rsidP="00076ACD">
      <w:r>
        <w:rPr>
          <w:rFonts w:hint="eastAsia"/>
        </w:rPr>
        <w:t xml:space="preserve">　２　変更事項</w:t>
      </w:r>
    </w:p>
    <w:tbl>
      <w:tblPr>
        <w:tblStyle w:val="af"/>
        <w:tblW w:w="8534" w:type="dxa"/>
        <w:tblInd w:w="108" w:type="dxa"/>
        <w:tblLook w:val="04A0" w:firstRow="1" w:lastRow="0" w:firstColumn="1" w:lastColumn="0" w:noHBand="0" w:noVBand="1"/>
      </w:tblPr>
      <w:tblGrid>
        <w:gridCol w:w="1588"/>
        <w:gridCol w:w="964"/>
        <w:gridCol w:w="2438"/>
        <w:gridCol w:w="3544"/>
      </w:tblGrid>
      <w:tr w:rsidR="00240D70" w14:paraId="6E7E19FD" w14:textId="77777777" w:rsidTr="006A0FF4">
        <w:trPr>
          <w:trHeight w:val="461"/>
        </w:trPr>
        <w:tc>
          <w:tcPr>
            <w:tcW w:w="2552" w:type="dxa"/>
            <w:gridSpan w:val="2"/>
            <w:vAlign w:val="center"/>
          </w:tcPr>
          <w:p w14:paraId="20091C43" w14:textId="77777777" w:rsidR="00240D70" w:rsidRDefault="00240D70">
            <w:pPr>
              <w:spacing w:line="300" w:lineRule="exact"/>
            </w:pPr>
          </w:p>
        </w:tc>
        <w:tc>
          <w:tcPr>
            <w:tcW w:w="2438" w:type="dxa"/>
            <w:tcBorders>
              <w:right w:val="single" w:sz="12" w:space="0" w:color="auto"/>
            </w:tcBorders>
            <w:vAlign w:val="center"/>
          </w:tcPr>
          <w:p w14:paraId="188DF415" w14:textId="77777777" w:rsidR="00240D70" w:rsidRDefault="00240D70" w:rsidP="00240D70">
            <w:pPr>
              <w:spacing w:line="300" w:lineRule="exact"/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D996E2" w14:textId="77777777" w:rsidR="00240D70" w:rsidRPr="004A2FF1" w:rsidRDefault="00240D70" w:rsidP="00240D70">
            <w:pPr>
              <w:spacing w:line="300" w:lineRule="exact"/>
              <w:jc w:val="center"/>
              <w:rPr>
                <w:b/>
              </w:rPr>
            </w:pPr>
            <w:r w:rsidRPr="004A2FF1">
              <w:rPr>
                <w:rFonts w:hint="eastAsia"/>
                <w:b/>
              </w:rPr>
              <w:t>変更後</w:t>
            </w:r>
          </w:p>
        </w:tc>
      </w:tr>
      <w:tr w:rsidR="00240D70" w14:paraId="31A1CC94" w14:textId="77777777" w:rsidTr="006A0FF4">
        <w:trPr>
          <w:trHeight w:val="758"/>
        </w:trPr>
        <w:tc>
          <w:tcPr>
            <w:tcW w:w="2552" w:type="dxa"/>
            <w:gridSpan w:val="2"/>
            <w:vAlign w:val="center"/>
          </w:tcPr>
          <w:p w14:paraId="76B80075" w14:textId="77777777" w:rsidR="00240D70" w:rsidRDefault="00240D70">
            <w:pPr>
              <w:spacing w:line="300" w:lineRule="exact"/>
            </w:pPr>
            <w:r>
              <w:t>1</w:t>
            </w:r>
            <w:r>
              <w:rPr>
                <w:rFonts w:hint="eastAsia"/>
              </w:rPr>
              <w:t xml:space="preserve">　給食施設の名称</w:t>
            </w:r>
          </w:p>
        </w:tc>
        <w:tc>
          <w:tcPr>
            <w:tcW w:w="2438" w:type="dxa"/>
            <w:tcBorders>
              <w:right w:val="single" w:sz="12" w:space="0" w:color="auto"/>
            </w:tcBorders>
            <w:vAlign w:val="center"/>
          </w:tcPr>
          <w:p w14:paraId="0BF68AF5" w14:textId="77777777" w:rsidR="00240D70" w:rsidRDefault="00240D70">
            <w:pPr>
              <w:spacing w:line="300" w:lineRule="exact"/>
            </w:pP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3D95A0" w14:textId="77777777" w:rsidR="00240D70" w:rsidRDefault="00240D70">
            <w:pPr>
              <w:spacing w:line="300" w:lineRule="exact"/>
            </w:pPr>
          </w:p>
        </w:tc>
      </w:tr>
      <w:tr w:rsidR="00240D70" w14:paraId="1CD73977" w14:textId="77777777" w:rsidTr="006A0FF4">
        <w:trPr>
          <w:trHeight w:val="758"/>
        </w:trPr>
        <w:tc>
          <w:tcPr>
            <w:tcW w:w="2552" w:type="dxa"/>
            <w:gridSpan w:val="2"/>
            <w:vAlign w:val="center"/>
          </w:tcPr>
          <w:p w14:paraId="27321F1C" w14:textId="77777777" w:rsidR="00240D70" w:rsidRDefault="00240D70" w:rsidP="00240D70">
            <w:pPr>
              <w:spacing w:line="300" w:lineRule="exact"/>
            </w:pPr>
            <w:r>
              <w:t>2</w:t>
            </w:r>
            <w:r>
              <w:rPr>
                <w:rFonts w:hint="eastAsia"/>
              </w:rPr>
              <w:t xml:space="preserve">　給食施設の所在地</w:t>
            </w:r>
          </w:p>
        </w:tc>
        <w:tc>
          <w:tcPr>
            <w:tcW w:w="2438" w:type="dxa"/>
            <w:tcBorders>
              <w:right w:val="single" w:sz="12" w:space="0" w:color="auto"/>
            </w:tcBorders>
            <w:vAlign w:val="center"/>
          </w:tcPr>
          <w:p w14:paraId="48E04ABD" w14:textId="77777777" w:rsidR="00240D70" w:rsidRDefault="00240D70">
            <w:pPr>
              <w:spacing w:line="300" w:lineRule="exact"/>
            </w:pP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A01F22" w14:textId="77777777" w:rsidR="00240D70" w:rsidRDefault="00240D70">
            <w:pPr>
              <w:spacing w:line="300" w:lineRule="exact"/>
            </w:pPr>
          </w:p>
        </w:tc>
      </w:tr>
      <w:tr w:rsidR="00240D70" w14:paraId="52BB1509" w14:textId="77777777" w:rsidTr="006A0FF4">
        <w:trPr>
          <w:trHeight w:val="758"/>
        </w:trPr>
        <w:tc>
          <w:tcPr>
            <w:tcW w:w="2552" w:type="dxa"/>
            <w:gridSpan w:val="2"/>
            <w:vAlign w:val="center"/>
          </w:tcPr>
          <w:p w14:paraId="07C4431B" w14:textId="77777777" w:rsidR="00240D70" w:rsidRDefault="00240D70" w:rsidP="00240D70">
            <w:pPr>
              <w:spacing w:line="300" w:lineRule="exact"/>
            </w:pPr>
            <w:r>
              <w:t>3</w:t>
            </w:r>
            <w:r>
              <w:rPr>
                <w:rFonts w:hint="eastAsia"/>
              </w:rPr>
              <w:t xml:space="preserve">　給食施設の</w:t>
            </w:r>
            <w:r w:rsidRPr="00240D70">
              <w:rPr>
                <w:rFonts w:hint="eastAsia"/>
              </w:rPr>
              <w:t>設置者の</w:t>
            </w:r>
          </w:p>
          <w:p w14:paraId="0F4F111E" w14:textId="77777777" w:rsidR="00240D70" w:rsidRDefault="00240D70" w:rsidP="004A2FF1">
            <w:pPr>
              <w:spacing w:line="300" w:lineRule="exact"/>
              <w:ind w:firstLineChars="150" w:firstLine="315"/>
            </w:pPr>
            <w:r w:rsidRPr="00240D70">
              <w:rPr>
                <w:rFonts w:hint="eastAsia"/>
              </w:rPr>
              <w:t>氏名及び住所</w:t>
            </w:r>
          </w:p>
        </w:tc>
        <w:tc>
          <w:tcPr>
            <w:tcW w:w="2438" w:type="dxa"/>
            <w:tcBorders>
              <w:right w:val="single" w:sz="12" w:space="0" w:color="auto"/>
            </w:tcBorders>
            <w:vAlign w:val="center"/>
          </w:tcPr>
          <w:p w14:paraId="6750691D" w14:textId="77777777" w:rsidR="00240D70" w:rsidRDefault="00240D70">
            <w:pPr>
              <w:spacing w:line="300" w:lineRule="exact"/>
            </w:pP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DD66BD" w14:textId="77777777" w:rsidR="00240D70" w:rsidRDefault="00240D70">
            <w:pPr>
              <w:spacing w:line="300" w:lineRule="exact"/>
            </w:pPr>
          </w:p>
        </w:tc>
      </w:tr>
      <w:tr w:rsidR="00240D70" w14:paraId="1D96CC93" w14:textId="77777777" w:rsidTr="006A0FF4">
        <w:trPr>
          <w:trHeight w:val="758"/>
        </w:trPr>
        <w:tc>
          <w:tcPr>
            <w:tcW w:w="2552" w:type="dxa"/>
            <w:gridSpan w:val="2"/>
            <w:vAlign w:val="center"/>
          </w:tcPr>
          <w:p w14:paraId="6E22D2D5" w14:textId="77777777" w:rsidR="00240D70" w:rsidRDefault="00240D70">
            <w:pPr>
              <w:spacing w:line="300" w:lineRule="exact"/>
            </w:pPr>
            <w:r>
              <w:t>4</w:t>
            </w:r>
            <w:r>
              <w:rPr>
                <w:rFonts w:hint="eastAsia"/>
              </w:rPr>
              <w:t xml:space="preserve">　給食施設の種類</w:t>
            </w:r>
          </w:p>
        </w:tc>
        <w:tc>
          <w:tcPr>
            <w:tcW w:w="2438" w:type="dxa"/>
            <w:tcBorders>
              <w:right w:val="single" w:sz="12" w:space="0" w:color="auto"/>
            </w:tcBorders>
            <w:vAlign w:val="center"/>
          </w:tcPr>
          <w:p w14:paraId="48FF2A0B" w14:textId="77777777" w:rsidR="00240D70" w:rsidRDefault="00240D70">
            <w:pPr>
              <w:spacing w:line="300" w:lineRule="exact"/>
            </w:pP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FCBACA" w14:textId="77777777" w:rsidR="00240D70" w:rsidRDefault="00240D70">
            <w:pPr>
              <w:spacing w:line="300" w:lineRule="exact"/>
            </w:pPr>
          </w:p>
        </w:tc>
      </w:tr>
      <w:tr w:rsidR="00240D70" w14:paraId="7ABB9F43" w14:textId="77777777" w:rsidTr="006A0FF4">
        <w:trPr>
          <w:trHeight w:val="380"/>
        </w:trPr>
        <w:tc>
          <w:tcPr>
            <w:tcW w:w="1588" w:type="dxa"/>
            <w:vMerge w:val="restart"/>
            <w:vAlign w:val="center"/>
          </w:tcPr>
          <w:p w14:paraId="3D32DA2D" w14:textId="77777777" w:rsidR="00240D70" w:rsidRDefault="00240D70">
            <w:pPr>
              <w:spacing w:line="300" w:lineRule="exact"/>
            </w:pPr>
            <w:r>
              <w:t>5</w:t>
            </w:r>
            <w:r>
              <w:rPr>
                <w:rFonts w:hint="eastAsia"/>
              </w:rPr>
              <w:t xml:space="preserve">　１日の予定</w:t>
            </w:r>
          </w:p>
          <w:p w14:paraId="62E8C1B8" w14:textId="77777777" w:rsidR="00240D70" w:rsidRDefault="00240D70" w:rsidP="00240D70">
            <w:pPr>
              <w:spacing w:line="300" w:lineRule="exact"/>
              <w:ind w:firstLineChars="100" w:firstLine="210"/>
            </w:pPr>
            <w:r>
              <w:rPr>
                <w:rFonts w:hint="eastAsia"/>
              </w:rPr>
              <w:t>給食数</w:t>
            </w:r>
          </w:p>
        </w:tc>
        <w:tc>
          <w:tcPr>
            <w:tcW w:w="964" w:type="dxa"/>
            <w:vAlign w:val="center"/>
          </w:tcPr>
          <w:p w14:paraId="165C93BA" w14:textId="77777777" w:rsidR="00240D70" w:rsidRDefault="00240D70" w:rsidP="00240D70">
            <w:pPr>
              <w:spacing w:line="300" w:lineRule="exact"/>
              <w:jc w:val="center"/>
            </w:pPr>
            <w:r>
              <w:rPr>
                <w:rFonts w:hint="eastAsia"/>
              </w:rPr>
              <w:t>朝</w:t>
            </w:r>
          </w:p>
        </w:tc>
        <w:tc>
          <w:tcPr>
            <w:tcW w:w="2438" w:type="dxa"/>
            <w:tcBorders>
              <w:right w:val="single" w:sz="12" w:space="0" w:color="auto"/>
            </w:tcBorders>
            <w:vAlign w:val="center"/>
          </w:tcPr>
          <w:p w14:paraId="789BFEEA" w14:textId="77777777" w:rsidR="00240D70" w:rsidRDefault="00240D70">
            <w:pPr>
              <w:spacing w:line="300" w:lineRule="exact"/>
            </w:pP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8F47A1" w14:textId="77777777" w:rsidR="00240D70" w:rsidRDefault="00240D70">
            <w:pPr>
              <w:spacing w:line="300" w:lineRule="exact"/>
            </w:pPr>
          </w:p>
        </w:tc>
      </w:tr>
      <w:tr w:rsidR="00240D70" w14:paraId="30DF2FC8" w14:textId="77777777" w:rsidTr="006A0FF4">
        <w:trPr>
          <w:trHeight w:val="380"/>
        </w:trPr>
        <w:tc>
          <w:tcPr>
            <w:tcW w:w="1588" w:type="dxa"/>
            <w:vMerge/>
            <w:vAlign w:val="center"/>
          </w:tcPr>
          <w:p w14:paraId="0AD9BAE3" w14:textId="77777777" w:rsidR="00240D70" w:rsidRDefault="00240D70">
            <w:pPr>
              <w:spacing w:line="300" w:lineRule="exact"/>
            </w:pPr>
          </w:p>
        </w:tc>
        <w:tc>
          <w:tcPr>
            <w:tcW w:w="964" w:type="dxa"/>
            <w:vAlign w:val="center"/>
          </w:tcPr>
          <w:p w14:paraId="5DE35F85" w14:textId="77777777" w:rsidR="00240D70" w:rsidRDefault="00240D70" w:rsidP="00240D70">
            <w:pPr>
              <w:spacing w:line="300" w:lineRule="exact"/>
              <w:jc w:val="center"/>
            </w:pPr>
            <w:r>
              <w:rPr>
                <w:rFonts w:hint="eastAsia"/>
              </w:rPr>
              <w:t>昼</w:t>
            </w:r>
          </w:p>
        </w:tc>
        <w:tc>
          <w:tcPr>
            <w:tcW w:w="2438" w:type="dxa"/>
            <w:tcBorders>
              <w:right w:val="single" w:sz="12" w:space="0" w:color="auto"/>
            </w:tcBorders>
            <w:vAlign w:val="center"/>
          </w:tcPr>
          <w:p w14:paraId="76D44EF9" w14:textId="77777777" w:rsidR="00240D70" w:rsidRDefault="00240D70">
            <w:pPr>
              <w:spacing w:line="300" w:lineRule="exact"/>
            </w:pP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E6A89B" w14:textId="77777777" w:rsidR="00240D70" w:rsidRDefault="00240D70">
            <w:pPr>
              <w:spacing w:line="300" w:lineRule="exact"/>
            </w:pPr>
          </w:p>
        </w:tc>
      </w:tr>
      <w:tr w:rsidR="00240D70" w14:paraId="4357CFB6" w14:textId="77777777" w:rsidTr="006A0FF4">
        <w:trPr>
          <w:trHeight w:val="380"/>
        </w:trPr>
        <w:tc>
          <w:tcPr>
            <w:tcW w:w="1588" w:type="dxa"/>
            <w:vMerge/>
            <w:vAlign w:val="center"/>
          </w:tcPr>
          <w:p w14:paraId="7D38CD97" w14:textId="77777777" w:rsidR="00240D70" w:rsidRDefault="00240D70">
            <w:pPr>
              <w:spacing w:line="300" w:lineRule="exact"/>
            </w:pPr>
          </w:p>
        </w:tc>
        <w:tc>
          <w:tcPr>
            <w:tcW w:w="964" w:type="dxa"/>
            <w:vAlign w:val="center"/>
          </w:tcPr>
          <w:p w14:paraId="07341411" w14:textId="77777777" w:rsidR="00240D70" w:rsidRDefault="00240D70" w:rsidP="00240D70">
            <w:pPr>
              <w:spacing w:line="300" w:lineRule="exact"/>
              <w:jc w:val="center"/>
            </w:pPr>
            <w:r>
              <w:rPr>
                <w:rFonts w:hint="eastAsia"/>
              </w:rPr>
              <w:t>夕</w:t>
            </w:r>
          </w:p>
        </w:tc>
        <w:tc>
          <w:tcPr>
            <w:tcW w:w="2438" w:type="dxa"/>
            <w:tcBorders>
              <w:right w:val="single" w:sz="12" w:space="0" w:color="auto"/>
            </w:tcBorders>
            <w:vAlign w:val="center"/>
          </w:tcPr>
          <w:p w14:paraId="73F28D8A" w14:textId="77777777" w:rsidR="00240D70" w:rsidRDefault="00240D70">
            <w:pPr>
              <w:spacing w:line="300" w:lineRule="exact"/>
            </w:pP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2CDE45" w14:textId="77777777" w:rsidR="00240D70" w:rsidRDefault="00240D70">
            <w:pPr>
              <w:spacing w:line="300" w:lineRule="exact"/>
            </w:pPr>
          </w:p>
        </w:tc>
      </w:tr>
      <w:tr w:rsidR="00240D70" w14:paraId="0AD732C5" w14:textId="77777777" w:rsidTr="006A0FF4">
        <w:trPr>
          <w:trHeight w:val="380"/>
        </w:trPr>
        <w:tc>
          <w:tcPr>
            <w:tcW w:w="1588" w:type="dxa"/>
            <w:vMerge/>
            <w:vAlign w:val="center"/>
          </w:tcPr>
          <w:p w14:paraId="1AC8605F" w14:textId="77777777" w:rsidR="00240D70" w:rsidRDefault="00240D70">
            <w:pPr>
              <w:spacing w:line="300" w:lineRule="exact"/>
            </w:pPr>
          </w:p>
        </w:tc>
        <w:tc>
          <w:tcPr>
            <w:tcW w:w="964" w:type="dxa"/>
            <w:vAlign w:val="center"/>
          </w:tcPr>
          <w:p w14:paraId="1425DB88" w14:textId="77777777" w:rsidR="00240D70" w:rsidRDefault="00240D70" w:rsidP="00B635EE">
            <w:pPr>
              <w:spacing w:line="300" w:lineRule="exact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438" w:type="dxa"/>
            <w:tcBorders>
              <w:right w:val="single" w:sz="12" w:space="0" w:color="auto"/>
            </w:tcBorders>
            <w:vAlign w:val="center"/>
          </w:tcPr>
          <w:p w14:paraId="0B639AAB" w14:textId="77777777" w:rsidR="00240D70" w:rsidRDefault="00240D70">
            <w:pPr>
              <w:spacing w:line="300" w:lineRule="exact"/>
            </w:pP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3156AF" w14:textId="77777777" w:rsidR="00240D70" w:rsidRDefault="00240D70">
            <w:pPr>
              <w:spacing w:line="300" w:lineRule="exact"/>
            </w:pPr>
          </w:p>
        </w:tc>
      </w:tr>
      <w:tr w:rsidR="00240D70" w14:paraId="1B2A2747" w14:textId="77777777" w:rsidTr="006A0FF4">
        <w:trPr>
          <w:trHeight w:val="758"/>
        </w:trPr>
        <w:tc>
          <w:tcPr>
            <w:tcW w:w="2552" w:type="dxa"/>
            <w:gridSpan w:val="2"/>
            <w:vAlign w:val="center"/>
          </w:tcPr>
          <w:p w14:paraId="7CC37612" w14:textId="77777777" w:rsidR="00240D70" w:rsidRDefault="00240D70" w:rsidP="00240D70">
            <w:pPr>
              <w:spacing w:line="300" w:lineRule="exact"/>
            </w:pPr>
            <w:r>
              <w:t>6</w:t>
            </w:r>
            <w:r>
              <w:rPr>
                <w:rFonts w:hint="eastAsia"/>
              </w:rPr>
              <w:t xml:space="preserve">　</w:t>
            </w:r>
            <w:r w:rsidRPr="00240D70">
              <w:rPr>
                <w:rFonts w:hint="eastAsia"/>
              </w:rPr>
              <w:t>管理栄養士及び</w:t>
            </w:r>
          </w:p>
          <w:p w14:paraId="71958DD1" w14:textId="77777777" w:rsidR="00240D70" w:rsidRDefault="00240D70" w:rsidP="004A2FF1">
            <w:pPr>
              <w:spacing w:line="300" w:lineRule="exact"/>
              <w:ind w:right="735"/>
              <w:jc w:val="right"/>
            </w:pPr>
            <w:r w:rsidRPr="00240D70">
              <w:rPr>
                <w:rFonts w:hint="eastAsia"/>
              </w:rPr>
              <w:t>栄養士の員数</w:t>
            </w:r>
          </w:p>
        </w:tc>
        <w:tc>
          <w:tcPr>
            <w:tcW w:w="2438" w:type="dxa"/>
            <w:tcBorders>
              <w:right w:val="single" w:sz="12" w:space="0" w:color="auto"/>
            </w:tcBorders>
            <w:vAlign w:val="center"/>
          </w:tcPr>
          <w:p w14:paraId="116E7FBE" w14:textId="77777777" w:rsidR="00240D70" w:rsidRDefault="00240D70">
            <w:pPr>
              <w:spacing w:line="300" w:lineRule="exact"/>
            </w:pPr>
          </w:p>
        </w:tc>
        <w:tc>
          <w:tcPr>
            <w:tcW w:w="354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275664" w14:textId="77777777" w:rsidR="00240D70" w:rsidRDefault="00240D70">
            <w:pPr>
              <w:spacing w:line="300" w:lineRule="exact"/>
            </w:pPr>
          </w:p>
        </w:tc>
      </w:tr>
    </w:tbl>
    <w:p w14:paraId="3B318651" w14:textId="77777777" w:rsidR="001F16DF" w:rsidRDefault="001F16DF" w:rsidP="00240D70">
      <w:pPr>
        <w:spacing w:line="300" w:lineRule="exact"/>
      </w:pPr>
      <w:r>
        <w:rPr>
          <w:rFonts w:hint="eastAsia"/>
        </w:rPr>
        <w:t xml:space="preserve">　　　注　</w:t>
      </w:r>
      <w:r w:rsidR="00240D70">
        <w:rPr>
          <w:rFonts w:hint="eastAsia"/>
        </w:rPr>
        <w:t>変更した事項のみ記載する</w:t>
      </w:r>
      <w:r>
        <w:rPr>
          <w:rFonts w:hint="eastAsia"/>
        </w:rPr>
        <w:t>こと。</w:t>
      </w:r>
    </w:p>
    <w:sectPr w:rsidR="001F16DF">
      <w:footerReference w:type="even" r:id="rId6"/>
      <w:pgSz w:w="11906" w:h="16838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749AB" w14:textId="77777777" w:rsidR="008874D3" w:rsidRDefault="008874D3">
      <w:r>
        <w:separator/>
      </w:r>
    </w:p>
  </w:endnote>
  <w:endnote w:type="continuationSeparator" w:id="0">
    <w:p w14:paraId="16BBFA37" w14:textId="77777777" w:rsidR="008874D3" w:rsidRDefault="00887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68390" w14:textId="77777777" w:rsidR="001F16DF" w:rsidRDefault="001F16DF">
    <w:pPr>
      <w:pStyle w:val="a9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4CD205E6" w14:textId="77777777" w:rsidR="001F16DF" w:rsidRDefault="001F16D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AEEA6" w14:textId="77777777" w:rsidR="008874D3" w:rsidRDefault="008874D3">
      <w:r>
        <w:separator/>
      </w:r>
    </w:p>
  </w:footnote>
  <w:footnote w:type="continuationSeparator" w:id="0">
    <w:p w14:paraId="1605D124" w14:textId="77777777" w:rsidR="008874D3" w:rsidRDefault="008874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89"/>
  <w:displayHorizont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E0C"/>
    <w:rsid w:val="00032B04"/>
    <w:rsid w:val="00076ACD"/>
    <w:rsid w:val="00101080"/>
    <w:rsid w:val="00103062"/>
    <w:rsid w:val="00153D95"/>
    <w:rsid w:val="001911D2"/>
    <w:rsid w:val="001F16DF"/>
    <w:rsid w:val="00240D70"/>
    <w:rsid w:val="002A51A9"/>
    <w:rsid w:val="003960CD"/>
    <w:rsid w:val="003F59A6"/>
    <w:rsid w:val="00441432"/>
    <w:rsid w:val="004A2FF1"/>
    <w:rsid w:val="00570A19"/>
    <w:rsid w:val="00655046"/>
    <w:rsid w:val="006A0FF4"/>
    <w:rsid w:val="007E3B0C"/>
    <w:rsid w:val="008874D3"/>
    <w:rsid w:val="008A5E9E"/>
    <w:rsid w:val="008B4D58"/>
    <w:rsid w:val="008C4784"/>
    <w:rsid w:val="00911089"/>
    <w:rsid w:val="009A227A"/>
    <w:rsid w:val="009E7290"/>
    <w:rsid w:val="00A81367"/>
    <w:rsid w:val="00B635EE"/>
    <w:rsid w:val="00C332F5"/>
    <w:rsid w:val="00C355C9"/>
    <w:rsid w:val="00CA1A65"/>
    <w:rsid w:val="00CD50A0"/>
    <w:rsid w:val="00CF22A3"/>
    <w:rsid w:val="00D91E0C"/>
    <w:rsid w:val="00DD5EAB"/>
    <w:rsid w:val="00E3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859E39"/>
  <w14:defaultImageDpi w14:val="0"/>
  <w15:docId w15:val="{8BECFFE8-F3A5-4DF7-A7A3-C09DB0630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kern w:val="2"/>
      <w:sz w:val="21"/>
    </w:rPr>
  </w:style>
  <w:style w:type="paragraph" w:customStyle="1" w:styleId="ab">
    <w:name w:val="タイトル"/>
    <w:basedOn w:val="a"/>
    <w:pPr>
      <w:ind w:left="919" w:right="902"/>
    </w:pPr>
    <w:rPr>
      <w:sz w:val="28"/>
    </w:rPr>
  </w:style>
  <w:style w:type="character" w:styleId="ac">
    <w:name w:val="page number"/>
    <w:basedOn w:val="a0"/>
    <w:uiPriority w:val="99"/>
    <w:rPr>
      <w:rFonts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7E3B0C"/>
    <w:rPr>
      <w:rFonts w:asciiTheme="majorHAnsi" w:eastAsiaTheme="majorEastAsia" w:hAnsiTheme="majorHAns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7E3B0C"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f">
    <w:name w:val="Table Grid"/>
    <w:basedOn w:val="a1"/>
    <w:uiPriority w:val="39"/>
    <w:rsid w:val="00240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dministrator\Application%20Data\Microsoft\Templates\&#21512;&#20341;&#27972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合併浄書.dot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変更届</dc:title>
  <dc:subject/>
  <dc:creator>C03026</dc:creator>
  <cp:keywords/>
  <dc:description/>
  <cp:lastModifiedBy>今村　貴史</cp:lastModifiedBy>
  <cp:revision>3</cp:revision>
  <cp:lastPrinted>2025-12-11T00:10:00Z</cp:lastPrinted>
  <dcterms:created xsi:type="dcterms:W3CDTF">2026-01-29T07:09:00Z</dcterms:created>
  <dcterms:modified xsi:type="dcterms:W3CDTF">2026-01-29T07:09:00Z</dcterms:modified>
</cp:coreProperties>
</file>